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D0" w:rsidRPr="00B81FC6" w:rsidRDefault="00CA38E8" w:rsidP="00971C00">
      <w:pPr>
        <w:spacing w:line="46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bookmarkStart w:id="0" w:name="_GoBack"/>
      <w:r w:rsidRPr="00CA38E8">
        <w:rPr>
          <w:rFonts w:ascii="方正小标宋_GBK" w:eastAsia="方正小标宋_GBK" w:cs="文鼎CS魏碑" w:hint="eastAsia"/>
          <w:b/>
          <w:bCs/>
          <w:color w:val="000000" w:themeColor="text1"/>
          <w:sz w:val="44"/>
          <w:szCs w:val="44"/>
        </w:rPr>
        <w:t>重庆市高校巴</w:t>
      </w:r>
      <w:proofErr w:type="gramStart"/>
      <w:r w:rsidRPr="00CA38E8">
        <w:rPr>
          <w:rFonts w:ascii="方正小标宋_GBK" w:eastAsia="方正小标宋_GBK" w:cs="文鼎CS魏碑" w:hint="eastAsia"/>
          <w:b/>
          <w:bCs/>
          <w:color w:val="000000" w:themeColor="text1"/>
          <w:sz w:val="44"/>
          <w:szCs w:val="44"/>
        </w:rPr>
        <w:t>渝学者</w:t>
      </w:r>
      <w:proofErr w:type="gramEnd"/>
      <w:r>
        <w:rPr>
          <w:rFonts w:ascii="方正小标宋_GBK" w:eastAsia="方正小标宋_GBK" w:cs="文鼎CS魏碑" w:hint="eastAsia"/>
          <w:b/>
          <w:bCs/>
          <w:color w:val="000000" w:themeColor="text1"/>
          <w:sz w:val="44"/>
          <w:szCs w:val="44"/>
        </w:rPr>
        <w:t>年度</w:t>
      </w:r>
      <w:r w:rsidR="00F02E5A">
        <w:rPr>
          <w:rFonts w:ascii="方正小标宋_GBK" w:eastAsia="方正小标宋_GBK" w:cs="文鼎CS魏碑" w:hint="eastAsia"/>
          <w:b/>
          <w:bCs/>
          <w:sz w:val="44"/>
          <w:szCs w:val="44"/>
        </w:rPr>
        <w:t>考核登记表</w:t>
      </w: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1138"/>
        <w:gridCol w:w="752"/>
        <w:gridCol w:w="630"/>
        <w:gridCol w:w="745"/>
        <w:gridCol w:w="725"/>
        <w:gridCol w:w="885"/>
        <w:gridCol w:w="705"/>
        <w:gridCol w:w="660"/>
        <w:gridCol w:w="990"/>
      </w:tblGrid>
      <w:tr w:rsidR="00F02E5A" w:rsidRPr="00F02E5A" w:rsidTr="00094C0A">
        <w:trPr>
          <w:trHeight w:val="672"/>
        </w:trPr>
        <w:tc>
          <w:tcPr>
            <w:tcW w:w="1530" w:type="dxa"/>
            <w:vAlign w:val="center"/>
          </w:tcPr>
          <w:bookmarkEnd w:id="0"/>
          <w:p w:rsidR="00F02E5A" w:rsidRPr="00F02E5A" w:rsidRDefault="00F02E5A" w:rsidP="00F02E5A">
            <w:pPr>
              <w:spacing w:line="460" w:lineRule="exact"/>
              <w:jc w:val="center"/>
              <w:rPr>
                <w:rFonts w:ascii="方正仿宋_GBK" w:eastAsia="方正仿宋_GBK" w:cs="仿宋_GB2312"/>
              </w:rPr>
            </w:pPr>
            <w:r>
              <w:rPr>
                <w:rFonts w:ascii="方正仿宋_GBK" w:eastAsia="方正仿宋_GBK" w:cs="仿宋_GB2312" w:hint="eastAsia"/>
              </w:rPr>
              <w:t>姓名</w:t>
            </w:r>
          </w:p>
        </w:tc>
        <w:tc>
          <w:tcPr>
            <w:tcW w:w="1138" w:type="dxa"/>
            <w:vAlign w:val="center"/>
          </w:tcPr>
          <w:p w:rsidR="00F02E5A" w:rsidRPr="00F02E5A" w:rsidRDefault="00F02E5A" w:rsidP="00F02E5A">
            <w:pPr>
              <w:spacing w:line="460" w:lineRule="exact"/>
              <w:jc w:val="center"/>
              <w:rPr>
                <w:rFonts w:ascii="方正仿宋_GBK" w:eastAsia="方正仿宋_GBK" w:cs="仿宋_GB2312"/>
              </w:rPr>
            </w:pPr>
          </w:p>
        </w:tc>
        <w:tc>
          <w:tcPr>
            <w:tcW w:w="752" w:type="dxa"/>
            <w:vAlign w:val="center"/>
          </w:tcPr>
          <w:p w:rsidR="00F02E5A" w:rsidRPr="00F02E5A" w:rsidRDefault="00F02E5A" w:rsidP="00F02E5A">
            <w:pPr>
              <w:spacing w:line="460" w:lineRule="exact"/>
              <w:jc w:val="center"/>
              <w:rPr>
                <w:rFonts w:ascii="方正仿宋_GBK" w:eastAsia="方正仿宋_GBK" w:cs="仿宋_GB2312"/>
              </w:rPr>
            </w:pPr>
            <w:r>
              <w:rPr>
                <w:rFonts w:ascii="方正仿宋_GBK" w:eastAsia="方正仿宋_GBK" w:cs="仿宋_GB2312" w:hint="eastAsia"/>
              </w:rPr>
              <w:t>性别</w:t>
            </w:r>
          </w:p>
        </w:tc>
        <w:tc>
          <w:tcPr>
            <w:tcW w:w="630" w:type="dxa"/>
            <w:vAlign w:val="center"/>
          </w:tcPr>
          <w:p w:rsidR="00F02E5A" w:rsidRPr="00F02E5A" w:rsidRDefault="00F02E5A" w:rsidP="00F02E5A">
            <w:pPr>
              <w:spacing w:line="460" w:lineRule="exact"/>
              <w:jc w:val="center"/>
              <w:rPr>
                <w:rFonts w:ascii="方正仿宋_GBK" w:eastAsia="方正仿宋_GBK" w:cs="仿宋_GB2312"/>
              </w:rPr>
            </w:pPr>
          </w:p>
        </w:tc>
        <w:tc>
          <w:tcPr>
            <w:tcW w:w="745" w:type="dxa"/>
            <w:vAlign w:val="center"/>
          </w:tcPr>
          <w:p w:rsidR="00F02E5A" w:rsidRPr="00F02E5A" w:rsidRDefault="00F02E5A" w:rsidP="00F02E5A">
            <w:pPr>
              <w:spacing w:line="460" w:lineRule="exact"/>
              <w:jc w:val="center"/>
              <w:rPr>
                <w:rFonts w:ascii="方正仿宋_GBK" w:eastAsia="方正仿宋_GBK" w:cs="仿宋_GB2312"/>
              </w:rPr>
            </w:pPr>
            <w:r>
              <w:rPr>
                <w:rFonts w:ascii="方正仿宋_GBK" w:eastAsia="方正仿宋_GBK" w:cs="仿宋_GB2312" w:hint="eastAsia"/>
              </w:rPr>
              <w:t>年龄</w:t>
            </w:r>
          </w:p>
        </w:tc>
        <w:tc>
          <w:tcPr>
            <w:tcW w:w="725" w:type="dxa"/>
            <w:vAlign w:val="center"/>
          </w:tcPr>
          <w:p w:rsidR="00F02E5A" w:rsidRPr="00F02E5A" w:rsidRDefault="00F02E5A" w:rsidP="00F02E5A">
            <w:pPr>
              <w:spacing w:line="460" w:lineRule="exact"/>
              <w:jc w:val="center"/>
              <w:rPr>
                <w:rFonts w:ascii="方正仿宋_GBK" w:eastAsia="方正仿宋_GBK" w:cs="仿宋_GB2312"/>
              </w:rPr>
            </w:pPr>
          </w:p>
        </w:tc>
        <w:tc>
          <w:tcPr>
            <w:tcW w:w="885" w:type="dxa"/>
            <w:vAlign w:val="center"/>
          </w:tcPr>
          <w:p w:rsidR="00F02E5A" w:rsidRPr="00F02E5A" w:rsidRDefault="00F02E5A" w:rsidP="00F02E5A">
            <w:pPr>
              <w:spacing w:line="460" w:lineRule="exact"/>
              <w:jc w:val="center"/>
              <w:rPr>
                <w:rFonts w:ascii="方正仿宋_GBK" w:eastAsia="方正仿宋_GBK" w:cs="仿宋_GB2312"/>
              </w:rPr>
            </w:pPr>
            <w:r>
              <w:rPr>
                <w:rFonts w:ascii="方正仿宋_GBK" w:eastAsia="方正仿宋_GBK" w:cs="仿宋_GB2312" w:hint="eastAsia"/>
              </w:rPr>
              <w:t>职称</w:t>
            </w:r>
          </w:p>
        </w:tc>
        <w:tc>
          <w:tcPr>
            <w:tcW w:w="705" w:type="dxa"/>
            <w:vAlign w:val="center"/>
          </w:tcPr>
          <w:p w:rsidR="00F02E5A" w:rsidRPr="00F02E5A" w:rsidRDefault="00F02E5A" w:rsidP="00F02E5A">
            <w:pPr>
              <w:spacing w:line="460" w:lineRule="exact"/>
              <w:jc w:val="center"/>
              <w:rPr>
                <w:rFonts w:ascii="方正仿宋_GBK" w:eastAsia="方正仿宋_GBK" w:cs="仿宋_GB2312"/>
              </w:rPr>
            </w:pPr>
          </w:p>
        </w:tc>
        <w:tc>
          <w:tcPr>
            <w:tcW w:w="660" w:type="dxa"/>
            <w:vAlign w:val="center"/>
          </w:tcPr>
          <w:p w:rsidR="00F02E5A" w:rsidRPr="00F02E5A" w:rsidRDefault="00F02E5A" w:rsidP="00F02E5A">
            <w:pPr>
              <w:spacing w:line="460" w:lineRule="exact"/>
              <w:jc w:val="center"/>
              <w:rPr>
                <w:rFonts w:ascii="方正仿宋_GBK" w:eastAsia="方正仿宋_GBK" w:cs="仿宋_GB2312"/>
              </w:rPr>
            </w:pPr>
            <w:r>
              <w:rPr>
                <w:rFonts w:ascii="方正仿宋_GBK" w:eastAsia="方正仿宋_GBK" w:cs="仿宋_GB2312" w:hint="eastAsia"/>
              </w:rPr>
              <w:t>学位</w:t>
            </w:r>
          </w:p>
        </w:tc>
        <w:tc>
          <w:tcPr>
            <w:tcW w:w="990" w:type="dxa"/>
            <w:vAlign w:val="center"/>
          </w:tcPr>
          <w:p w:rsidR="00F02E5A" w:rsidRPr="00F02E5A" w:rsidRDefault="00F02E5A" w:rsidP="00F02E5A">
            <w:pPr>
              <w:spacing w:line="460" w:lineRule="exact"/>
              <w:jc w:val="center"/>
              <w:rPr>
                <w:rFonts w:ascii="方正仿宋_GBK" w:eastAsia="方正仿宋_GBK" w:cs="仿宋_GB2312"/>
              </w:rPr>
            </w:pPr>
          </w:p>
        </w:tc>
      </w:tr>
      <w:tr w:rsidR="00F02E5A" w:rsidRPr="00F02E5A" w:rsidTr="008432E2">
        <w:trPr>
          <w:trHeight w:val="540"/>
        </w:trPr>
        <w:tc>
          <w:tcPr>
            <w:tcW w:w="1530" w:type="dxa"/>
            <w:vAlign w:val="center"/>
          </w:tcPr>
          <w:p w:rsidR="00F02E5A" w:rsidRPr="00F02E5A" w:rsidRDefault="00F02E5A" w:rsidP="00F02E5A">
            <w:pPr>
              <w:spacing w:line="460" w:lineRule="exact"/>
              <w:jc w:val="center"/>
              <w:rPr>
                <w:rFonts w:ascii="方正仿宋_GBK" w:eastAsia="方正仿宋_GBK" w:cs="仿宋_GB2312"/>
              </w:rPr>
            </w:pPr>
            <w:r>
              <w:rPr>
                <w:rFonts w:ascii="方正仿宋_GBK" w:eastAsia="方正仿宋_GBK" w:cs="仿宋_GB2312" w:hint="eastAsia"/>
              </w:rPr>
              <w:t>工作单位</w:t>
            </w:r>
          </w:p>
        </w:tc>
        <w:tc>
          <w:tcPr>
            <w:tcW w:w="3265" w:type="dxa"/>
            <w:gridSpan w:val="4"/>
            <w:vAlign w:val="center"/>
          </w:tcPr>
          <w:p w:rsidR="00F02E5A" w:rsidRPr="00F02E5A" w:rsidRDefault="00F02E5A" w:rsidP="00F02E5A">
            <w:pPr>
              <w:spacing w:line="460" w:lineRule="exact"/>
              <w:jc w:val="center"/>
              <w:rPr>
                <w:rFonts w:ascii="方正仿宋_GBK" w:eastAsia="方正仿宋_GBK" w:cs="仿宋_GB2312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F02E5A" w:rsidRPr="00F02E5A" w:rsidRDefault="00F02E5A" w:rsidP="00F02E5A">
            <w:pPr>
              <w:spacing w:line="460" w:lineRule="exact"/>
              <w:jc w:val="center"/>
              <w:rPr>
                <w:rFonts w:ascii="方正仿宋_GBK" w:eastAsia="方正仿宋_GBK" w:cs="仿宋_GB2312"/>
              </w:rPr>
            </w:pPr>
            <w:r>
              <w:rPr>
                <w:rFonts w:ascii="方正仿宋_GBK" w:eastAsia="方正仿宋_GBK" w:cs="仿宋_GB2312" w:hint="eastAsia"/>
              </w:rPr>
              <w:t>联系方式</w:t>
            </w:r>
          </w:p>
        </w:tc>
        <w:tc>
          <w:tcPr>
            <w:tcW w:w="2355" w:type="dxa"/>
            <w:gridSpan w:val="3"/>
            <w:vAlign w:val="center"/>
          </w:tcPr>
          <w:p w:rsidR="00F02E5A" w:rsidRPr="00F02E5A" w:rsidRDefault="00F02E5A" w:rsidP="00F02E5A">
            <w:pPr>
              <w:spacing w:line="460" w:lineRule="exact"/>
              <w:jc w:val="center"/>
              <w:rPr>
                <w:rFonts w:ascii="方正仿宋_GBK" w:eastAsia="方正仿宋_GBK" w:cs="仿宋_GB2312"/>
              </w:rPr>
            </w:pPr>
          </w:p>
        </w:tc>
      </w:tr>
      <w:tr w:rsidR="00094C0A" w:rsidRPr="00F02E5A" w:rsidTr="008432E2">
        <w:trPr>
          <w:trHeight w:val="515"/>
        </w:trPr>
        <w:tc>
          <w:tcPr>
            <w:tcW w:w="1530" w:type="dxa"/>
            <w:vAlign w:val="center"/>
          </w:tcPr>
          <w:p w:rsidR="00094C0A" w:rsidRPr="00F02E5A" w:rsidRDefault="00094C0A" w:rsidP="00F02E5A">
            <w:pPr>
              <w:spacing w:line="460" w:lineRule="exact"/>
              <w:jc w:val="center"/>
              <w:rPr>
                <w:rFonts w:ascii="方正仿宋_GBK" w:eastAsia="方正仿宋_GBK" w:cs="仿宋_GB2312"/>
              </w:rPr>
            </w:pPr>
            <w:r>
              <w:rPr>
                <w:rFonts w:ascii="方正仿宋_GBK" w:eastAsia="方正仿宋_GBK" w:cs="仿宋_GB2312" w:hint="eastAsia"/>
              </w:rPr>
              <w:t>聘期起止时间</w:t>
            </w:r>
          </w:p>
        </w:tc>
        <w:tc>
          <w:tcPr>
            <w:tcW w:w="3265" w:type="dxa"/>
            <w:gridSpan w:val="4"/>
            <w:vAlign w:val="center"/>
          </w:tcPr>
          <w:p w:rsidR="00094C0A" w:rsidRPr="00F02E5A" w:rsidRDefault="00094C0A" w:rsidP="00F02E5A">
            <w:pPr>
              <w:spacing w:line="460" w:lineRule="exact"/>
              <w:jc w:val="center"/>
              <w:rPr>
                <w:rFonts w:ascii="方正仿宋_GBK" w:eastAsia="方正仿宋_GBK" w:cs="仿宋_GB2312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094C0A" w:rsidRPr="00F02E5A" w:rsidRDefault="00CA38E8" w:rsidP="00F02E5A">
            <w:pPr>
              <w:spacing w:line="460" w:lineRule="exact"/>
              <w:jc w:val="center"/>
              <w:rPr>
                <w:rFonts w:ascii="方正仿宋_GBK" w:eastAsia="方正仿宋_GBK" w:cs="仿宋_GB2312"/>
              </w:rPr>
            </w:pPr>
            <w:r>
              <w:rPr>
                <w:rFonts w:ascii="方正仿宋_GBK" w:eastAsia="方正仿宋_GBK" w:cs="仿宋_GB2312" w:hint="eastAsia"/>
              </w:rPr>
              <w:t>聘任岗位</w:t>
            </w:r>
          </w:p>
        </w:tc>
        <w:tc>
          <w:tcPr>
            <w:tcW w:w="2355" w:type="dxa"/>
            <w:gridSpan w:val="3"/>
            <w:vAlign w:val="center"/>
          </w:tcPr>
          <w:p w:rsidR="00094C0A" w:rsidRPr="00CA38E8" w:rsidRDefault="00CA38E8" w:rsidP="00F02E5A">
            <w:pPr>
              <w:spacing w:line="460" w:lineRule="exact"/>
              <w:jc w:val="center"/>
              <w:rPr>
                <w:rFonts w:ascii="方正仿宋_GBK" w:eastAsia="方正仿宋_GBK" w:cs="仿宋_GB2312"/>
                <w:color w:val="FF0000"/>
              </w:rPr>
            </w:pPr>
            <w:r w:rsidRPr="00CA38E8">
              <w:rPr>
                <w:rFonts w:ascii="方正仿宋_GBK" w:eastAsia="方正仿宋_GBK" w:cs="仿宋_GB2312"/>
                <w:color w:val="FF0000"/>
              </w:rPr>
              <w:t>讲座讲授</w:t>
            </w:r>
            <w:r w:rsidRPr="00CA38E8">
              <w:rPr>
                <w:rFonts w:ascii="方正仿宋_GBK" w:eastAsia="方正仿宋_GBK" w:cs="仿宋_GB2312" w:hint="eastAsia"/>
                <w:color w:val="FF0000"/>
              </w:rPr>
              <w:t>/青年学者</w:t>
            </w:r>
          </w:p>
        </w:tc>
      </w:tr>
      <w:tr w:rsidR="00F02E5A" w:rsidRPr="00F02E5A" w:rsidTr="00094C0A">
        <w:trPr>
          <w:trHeight w:val="2312"/>
        </w:trPr>
        <w:tc>
          <w:tcPr>
            <w:tcW w:w="1530" w:type="dxa"/>
            <w:vAlign w:val="center"/>
          </w:tcPr>
          <w:p w:rsidR="00F02E5A" w:rsidRDefault="005E1A6A" w:rsidP="00F02E5A">
            <w:pPr>
              <w:spacing w:line="460" w:lineRule="exact"/>
              <w:jc w:val="center"/>
              <w:rPr>
                <w:rFonts w:ascii="方正仿宋_GBK" w:eastAsia="方正仿宋_GBK" w:cs="仿宋_GB2312"/>
              </w:rPr>
            </w:pPr>
            <w:r>
              <w:rPr>
                <w:rFonts w:ascii="方正仿宋_GBK" w:eastAsia="方正仿宋_GBK" w:cs="仿宋_GB2312" w:hint="eastAsia"/>
              </w:rPr>
              <w:t>协议</w:t>
            </w:r>
            <w:r w:rsidR="00F02E5A">
              <w:rPr>
                <w:rFonts w:ascii="方正仿宋_GBK" w:eastAsia="方正仿宋_GBK" w:cs="仿宋_GB2312" w:hint="eastAsia"/>
              </w:rPr>
              <w:t>约定任务</w:t>
            </w:r>
          </w:p>
        </w:tc>
        <w:tc>
          <w:tcPr>
            <w:tcW w:w="7230" w:type="dxa"/>
            <w:gridSpan w:val="9"/>
            <w:vAlign w:val="center"/>
          </w:tcPr>
          <w:p w:rsidR="00F02E5A" w:rsidRPr="00F02E5A" w:rsidRDefault="00F02E5A" w:rsidP="00F02E5A">
            <w:pPr>
              <w:spacing w:line="460" w:lineRule="exact"/>
              <w:jc w:val="center"/>
              <w:rPr>
                <w:rFonts w:ascii="方正仿宋_GBK" w:eastAsia="方正仿宋_GBK" w:cs="仿宋_GB2312"/>
              </w:rPr>
            </w:pPr>
          </w:p>
        </w:tc>
      </w:tr>
      <w:tr w:rsidR="00F02E5A" w:rsidRPr="00F02E5A" w:rsidTr="00094C0A">
        <w:trPr>
          <w:trHeight w:val="5236"/>
        </w:trPr>
        <w:tc>
          <w:tcPr>
            <w:tcW w:w="1530" w:type="dxa"/>
            <w:vAlign w:val="center"/>
          </w:tcPr>
          <w:p w:rsidR="00F02E5A" w:rsidRDefault="00094C0A" w:rsidP="00E20F45">
            <w:pPr>
              <w:spacing w:line="460" w:lineRule="exact"/>
              <w:jc w:val="center"/>
              <w:rPr>
                <w:rFonts w:ascii="方正仿宋_GBK" w:eastAsia="方正仿宋_GBK" w:cs="仿宋_GB2312"/>
              </w:rPr>
            </w:pPr>
            <w:r>
              <w:rPr>
                <w:rFonts w:ascii="方正仿宋_GBK" w:eastAsia="方正仿宋_GBK" w:cs="仿宋_GB2312" w:hint="eastAsia"/>
              </w:rPr>
              <w:t>聘用以来开展工作及</w:t>
            </w:r>
            <w:r w:rsidR="00E20F45">
              <w:rPr>
                <w:rFonts w:ascii="方正仿宋_GBK" w:eastAsia="方正仿宋_GBK" w:cs="仿宋_GB2312" w:hint="eastAsia"/>
              </w:rPr>
              <w:t>成效</w:t>
            </w:r>
          </w:p>
        </w:tc>
        <w:tc>
          <w:tcPr>
            <w:tcW w:w="7230" w:type="dxa"/>
            <w:gridSpan w:val="9"/>
            <w:vAlign w:val="center"/>
          </w:tcPr>
          <w:p w:rsidR="00F02E5A" w:rsidRPr="00094C0A" w:rsidRDefault="00F02E5A" w:rsidP="00F02E5A">
            <w:pPr>
              <w:spacing w:line="460" w:lineRule="exact"/>
              <w:jc w:val="center"/>
              <w:rPr>
                <w:rFonts w:ascii="方正仿宋_GBK" w:eastAsia="方正仿宋_GBK" w:cs="仿宋_GB2312"/>
              </w:rPr>
            </w:pPr>
          </w:p>
        </w:tc>
      </w:tr>
      <w:tr w:rsidR="00F02E5A" w:rsidRPr="00F02E5A" w:rsidTr="00094C0A">
        <w:trPr>
          <w:trHeight w:val="1960"/>
        </w:trPr>
        <w:tc>
          <w:tcPr>
            <w:tcW w:w="1530" w:type="dxa"/>
            <w:vAlign w:val="center"/>
          </w:tcPr>
          <w:p w:rsidR="00F02E5A" w:rsidRDefault="00F02E5A" w:rsidP="00F02E5A">
            <w:pPr>
              <w:spacing w:line="460" w:lineRule="exact"/>
              <w:jc w:val="center"/>
              <w:rPr>
                <w:rFonts w:ascii="方正仿宋_GBK" w:eastAsia="方正仿宋_GBK" w:cs="仿宋_GB2312"/>
              </w:rPr>
            </w:pPr>
            <w:r>
              <w:rPr>
                <w:rFonts w:ascii="方正仿宋_GBK" w:eastAsia="方正仿宋_GBK" w:cs="仿宋_GB2312" w:hint="eastAsia"/>
              </w:rPr>
              <w:t>用人部门意见</w:t>
            </w:r>
          </w:p>
        </w:tc>
        <w:tc>
          <w:tcPr>
            <w:tcW w:w="7230" w:type="dxa"/>
            <w:gridSpan w:val="9"/>
            <w:vAlign w:val="center"/>
          </w:tcPr>
          <w:p w:rsidR="00F02E5A" w:rsidRDefault="00F02E5A" w:rsidP="00F02E5A">
            <w:pPr>
              <w:spacing w:line="460" w:lineRule="exact"/>
              <w:jc w:val="center"/>
              <w:rPr>
                <w:rFonts w:ascii="方正仿宋_GBK" w:eastAsia="方正仿宋_GBK" w:cs="仿宋_GB2312"/>
              </w:rPr>
            </w:pPr>
          </w:p>
          <w:p w:rsidR="00F02E5A" w:rsidRDefault="00F02E5A" w:rsidP="00F02E5A">
            <w:pPr>
              <w:spacing w:line="460" w:lineRule="exact"/>
              <w:jc w:val="center"/>
              <w:rPr>
                <w:rFonts w:ascii="方正仿宋_GBK" w:eastAsia="方正仿宋_GBK" w:cs="仿宋_GB2312"/>
              </w:rPr>
            </w:pPr>
            <w:r>
              <w:rPr>
                <w:rFonts w:ascii="方正仿宋_GBK" w:eastAsia="方正仿宋_GBK" w:cs="仿宋_GB2312" w:hint="eastAsia"/>
              </w:rPr>
              <w:t xml:space="preserve">                     </w:t>
            </w:r>
            <w:r w:rsidR="005E1A6A">
              <w:rPr>
                <w:rFonts w:ascii="方正仿宋_GBK" w:eastAsia="方正仿宋_GBK" w:cs="仿宋_GB2312" w:hint="eastAsia"/>
              </w:rPr>
              <w:t>负责人</w:t>
            </w:r>
            <w:r>
              <w:rPr>
                <w:rFonts w:ascii="方正仿宋_GBK" w:eastAsia="方正仿宋_GBK" w:cs="仿宋_GB2312" w:hint="eastAsia"/>
              </w:rPr>
              <w:t>签字：               （公章）</w:t>
            </w:r>
          </w:p>
          <w:p w:rsidR="00F02E5A" w:rsidRPr="00F02E5A" w:rsidRDefault="00F02E5A" w:rsidP="005E1A6A">
            <w:pPr>
              <w:spacing w:line="460" w:lineRule="exact"/>
              <w:jc w:val="center"/>
              <w:rPr>
                <w:rFonts w:ascii="方正仿宋_GBK" w:eastAsia="方正仿宋_GBK" w:cs="仿宋_GB2312"/>
              </w:rPr>
            </w:pPr>
            <w:r>
              <w:rPr>
                <w:rFonts w:ascii="方正仿宋_GBK" w:eastAsia="方正仿宋_GBK" w:cs="仿宋_GB2312" w:hint="eastAsia"/>
              </w:rPr>
              <w:t xml:space="preserve">                                             年   月    日</w:t>
            </w:r>
          </w:p>
        </w:tc>
      </w:tr>
      <w:tr w:rsidR="005E1A6A" w:rsidRPr="00F02E5A" w:rsidTr="00094C0A">
        <w:trPr>
          <w:trHeight w:val="1704"/>
        </w:trPr>
        <w:tc>
          <w:tcPr>
            <w:tcW w:w="1530" w:type="dxa"/>
            <w:vAlign w:val="center"/>
          </w:tcPr>
          <w:p w:rsidR="005E1A6A" w:rsidRDefault="005E1A6A" w:rsidP="00F02E5A">
            <w:pPr>
              <w:spacing w:line="460" w:lineRule="exact"/>
              <w:jc w:val="center"/>
              <w:rPr>
                <w:rFonts w:ascii="方正仿宋_GBK" w:eastAsia="方正仿宋_GBK" w:cs="仿宋_GB2312"/>
              </w:rPr>
            </w:pPr>
            <w:r>
              <w:rPr>
                <w:rFonts w:ascii="方正仿宋_GBK" w:eastAsia="方正仿宋_GBK" w:cs="仿宋_GB2312" w:hint="eastAsia"/>
              </w:rPr>
              <w:t>人事处意见</w:t>
            </w:r>
          </w:p>
        </w:tc>
        <w:tc>
          <w:tcPr>
            <w:tcW w:w="7230" w:type="dxa"/>
            <w:gridSpan w:val="9"/>
            <w:vAlign w:val="center"/>
          </w:tcPr>
          <w:p w:rsidR="005E1A6A" w:rsidRDefault="005E1A6A" w:rsidP="005E1A6A">
            <w:pPr>
              <w:spacing w:line="460" w:lineRule="exact"/>
              <w:jc w:val="center"/>
              <w:rPr>
                <w:rFonts w:ascii="方正仿宋_GBK" w:eastAsia="方正仿宋_GBK" w:cs="仿宋_GB2312"/>
              </w:rPr>
            </w:pPr>
          </w:p>
          <w:p w:rsidR="005E1A6A" w:rsidRDefault="005E1A6A" w:rsidP="005E1A6A">
            <w:pPr>
              <w:spacing w:line="460" w:lineRule="exact"/>
              <w:jc w:val="center"/>
              <w:rPr>
                <w:rFonts w:ascii="方正仿宋_GBK" w:eastAsia="方正仿宋_GBK" w:cs="仿宋_GB2312"/>
              </w:rPr>
            </w:pPr>
            <w:r>
              <w:rPr>
                <w:rFonts w:ascii="方正仿宋_GBK" w:eastAsia="方正仿宋_GBK" w:cs="仿宋_GB2312" w:hint="eastAsia"/>
              </w:rPr>
              <w:t xml:space="preserve">                  负责人签字：               （公章）</w:t>
            </w:r>
          </w:p>
          <w:p w:rsidR="005E1A6A" w:rsidRDefault="005E1A6A" w:rsidP="005E1A6A">
            <w:pPr>
              <w:spacing w:line="460" w:lineRule="exact"/>
              <w:jc w:val="center"/>
              <w:rPr>
                <w:rFonts w:ascii="方正仿宋_GBK" w:eastAsia="方正仿宋_GBK" w:cs="仿宋_GB2312"/>
              </w:rPr>
            </w:pPr>
            <w:r>
              <w:rPr>
                <w:rFonts w:ascii="方正仿宋_GBK" w:eastAsia="方正仿宋_GBK" w:cs="仿宋_GB2312" w:hint="eastAsia"/>
              </w:rPr>
              <w:t xml:space="preserve">                                             年   月    日</w:t>
            </w:r>
          </w:p>
        </w:tc>
      </w:tr>
    </w:tbl>
    <w:p w:rsidR="00A153C9" w:rsidRDefault="00A153C9" w:rsidP="00971C00">
      <w:pPr>
        <w:spacing w:line="460" w:lineRule="exact"/>
        <w:ind w:firstLine="658"/>
        <w:rPr>
          <w:rFonts w:ascii="方正仿宋_GBK" w:eastAsia="方正仿宋_GBK" w:cs="仿宋_GB2312"/>
          <w:sz w:val="32"/>
          <w:szCs w:val="32"/>
        </w:rPr>
      </w:pPr>
    </w:p>
    <w:sectPr w:rsidR="00A153C9" w:rsidSect="009F0701">
      <w:footerReference w:type="default" r:id="rId9"/>
      <w:pgSz w:w="11907" w:h="16840" w:code="9"/>
      <w:pgMar w:top="1418" w:right="1474" w:bottom="1418" w:left="1588" w:header="851" w:footer="992" w:gutter="0"/>
      <w:cols w:space="425"/>
      <w:docGrid w:linePitch="358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D38" w:rsidRDefault="00920D38" w:rsidP="009803C2">
      <w:r>
        <w:separator/>
      </w:r>
    </w:p>
  </w:endnote>
  <w:endnote w:type="continuationSeparator" w:id="0">
    <w:p w:rsidR="00920D38" w:rsidRDefault="00920D38" w:rsidP="0098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鼎CS魏碑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827" w:rsidRDefault="002A7827">
    <w:pPr>
      <w:pStyle w:val="a4"/>
      <w:jc w:val="center"/>
    </w:pPr>
  </w:p>
  <w:p w:rsidR="002A7827" w:rsidRDefault="002A782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D38" w:rsidRDefault="00920D38" w:rsidP="009803C2">
      <w:r>
        <w:separator/>
      </w:r>
    </w:p>
  </w:footnote>
  <w:footnote w:type="continuationSeparator" w:id="0">
    <w:p w:rsidR="00920D38" w:rsidRDefault="00920D38" w:rsidP="00980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1A68"/>
    <w:multiLevelType w:val="hybridMultilevel"/>
    <w:tmpl w:val="9B081F42"/>
    <w:lvl w:ilvl="0" w:tplc="9B246316">
      <w:start w:val="1"/>
      <w:numFmt w:val="decimal"/>
      <w:lvlText w:val="%1."/>
      <w:lvlJc w:val="left"/>
      <w:pPr>
        <w:ind w:left="1423" w:hanging="430"/>
      </w:pPr>
      <w:rPr>
        <w:rFonts w:hAnsi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8062649"/>
    <w:multiLevelType w:val="hybridMultilevel"/>
    <w:tmpl w:val="FC4216DC"/>
    <w:lvl w:ilvl="0" w:tplc="0409000F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379A4201"/>
    <w:multiLevelType w:val="hybridMultilevel"/>
    <w:tmpl w:val="5254F91C"/>
    <w:lvl w:ilvl="0" w:tplc="A5089534">
      <w:start w:val="1"/>
      <w:numFmt w:val="decimal"/>
      <w:lvlText w:val="%1."/>
      <w:lvlJc w:val="left"/>
      <w:pPr>
        <w:ind w:left="1773" w:hanging="11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3B514CFD"/>
    <w:multiLevelType w:val="hybridMultilevel"/>
    <w:tmpl w:val="707824FC"/>
    <w:lvl w:ilvl="0" w:tplc="2B2CA44C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539A70ED"/>
    <w:multiLevelType w:val="hybridMultilevel"/>
    <w:tmpl w:val="371468DE"/>
    <w:lvl w:ilvl="0" w:tplc="CCDEE888">
      <w:start w:val="1"/>
      <w:numFmt w:val="japaneseCounting"/>
      <w:lvlText w:val="第%1条"/>
      <w:lvlJc w:val="left"/>
      <w:pPr>
        <w:ind w:left="1755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5">
    <w:nsid w:val="7C4E1EDB"/>
    <w:multiLevelType w:val="hybridMultilevel"/>
    <w:tmpl w:val="A9D25EEE"/>
    <w:lvl w:ilvl="0" w:tplc="3132C5D2">
      <w:start w:val="2"/>
      <w:numFmt w:val="japaneseCounting"/>
      <w:lvlText w:val="第%1条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C00"/>
    <w:rsid w:val="000244C1"/>
    <w:rsid w:val="000449BC"/>
    <w:rsid w:val="00044D49"/>
    <w:rsid w:val="0005445F"/>
    <w:rsid w:val="000549F7"/>
    <w:rsid w:val="00065E94"/>
    <w:rsid w:val="00067840"/>
    <w:rsid w:val="00067A08"/>
    <w:rsid w:val="00075FAB"/>
    <w:rsid w:val="000835DF"/>
    <w:rsid w:val="000879EF"/>
    <w:rsid w:val="00087ACC"/>
    <w:rsid w:val="00094C0A"/>
    <w:rsid w:val="000A0D7B"/>
    <w:rsid w:val="000A181F"/>
    <w:rsid w:val="000A2A7E"/>
    <w:rsid w:val="000A32D6"/>
    <w:rsid w:val="000B2053"/>
    <w:rsid w:val="000B2507"/>
    <w:rsid w:val="000B4299"/>
    <w:rsid w:val="000B49D7"/>
    <w:rsid w:val="000B75FC"/>
    <w:rsid w:val="000C25D0"/>
    <w:rsid w:val="000C51A6"/>
    <w:rsid w:val="000D387E"/>
    <w:rsid w:val="000E13CC"/>
    <w:rsid w:val="000E4755"/>
    <w:rsid w:val="000E5914"/>
    <w:rsid w:val="000F1FAE"/>
    <w:rsid w:val="000F47D7"/>
    <w:rsid w:val="00101ABF"/>
    <w:rsid w:val="00104F96"/>
    <w:rsid w:val="00114DB7"/>
    <w:rsid w:val="00132526"/>
    <w:rsid w:val="001346AD"/>
    <w:rsid w:val="00134B92"/>
    <w:rsid w:val="001407DE"/>
    <w:rsid w:val="001421D4"/>
    <w:rsid w:val="001717E0"/>
    <w:rsid w:val="0017410F"/>
    <w:rsid w:val="00183AAF"/>
    <w:rsid w:val="00190FC2"/>
    <w:rsid w:val="001A3A42"/>
    <w:rsid w:val="001B2C47"/>
    <w:rsid w:val="001B4467"/>
    <w:rsid w:val="001B6B4D"/>
    <w:rsid w:val="001C1E9E"/>
    <w:rsid w:val="001D6952"/>
    <w:rsid w:val="001F2D2F"/>
    <w:rsid w:val="001F5EC9"/>
    <w:rsid w:val="002026B3"/>
    <w:rsid w:val="00205247"/>
    <w:rsid w:val="002063A1"/>
    <w:rsid w:val="002066B7"/>
    <w:rsid w:val="00210F9E"/>
    <w:rsid w:val="00211F9A"/>
    <w:rsid w:val="00220CA2"/>
    <w:rsid w:val="00226051"/>
    <w:rsid w:val="00227161"/>
    <w:rsid w:val="0024587E"/>
    <w:rsid w:val="002516DC"/>
    <w:rsid w:val="00254FAF"/>
    <w:rsid w:val="00272DBC"/>
    <w:rsid w:val="0027328D"/>
    <w:rsid w:val="00287946"/>
    <w:rsid w:val="00295968"/>
    <w:rsid w:val="002A7827"/>
    <w:rsid w:val="002B0B85"/>
    <w:rsid w:val="002C123A"/>
    <w:rsid w:val="002C18D9"/>
    <w:rsid w:val="002C4777"/>
    <w:rsid w:val="002E19F8"/>
    <w:rsid w:val="002E1B98"/>
    <w:rsid w:val="002E1C48"/>
    <w:rsid w:val="002E3E33"/>
    <w:rsid w:val="002F1F7D"/>
    <w:rsid w:val="002F3A10"/>
    <w:rsid w:val="003021B1"/>
    <w:rsid w:val="00302EAA"/>
    <w:rsid w:val="00303300"/>
    <w:rsid w:val="003141FF"/>
    <w:rsid w:val="00315664"/>
    <w:rsid w:val="00321EDB"/>
    <w:rsid w:val="00323FD3"/>
    <w:rsid w:val="00326A4B"/>
    <w:rsid w:val="00330761"/>
    <w:rsid w:val="00334A7C"/>
    <w:rsid w:val="003354C4"/>
    <w:rsid w:val="00336AAF"/>
    <w:rsid w:val="003410CB"/>
    <w:rsid w:val="003645D4"/>
    <w:rsid w:val="00394138"/>
    <w:rsid w:val="00394641"/>
    <w:rsid w:val="003A5228"/>
    <w:rsid w:val="003A7BA5"/>
    <w:rsid w:val="003A7ED4"/>
    <w:rsid w:val="003B3D62"/>
    <w:rsid w:val="003C66F3"/>
    <w:rsid w:val="003E03A3"/>
    <w:rsid w:val="003E17F6"/>
    <w:rsid w:val="003E3F1B"/>
    <w:rsid w:val="003E4DD3"/>
    <w:rsid w:val="003F1791"/>
    <w:rsid w:val="004000F6"/>
    <w:rsid w:val="00400140"/>
    <w:rsid w:val="00403CEF"/>
    <w:rsid w:val="00406CB5"/>
    <w:rsid w:val="00410459"/>
    <w:rsid w:val="0041787C"/>
    <w:rsid w:val="0042262F"/>
    <w:rsid w:val="00424008"/>
    <w:rsid w:val="00425149"/>
    <w:rsid w:val="0042554D"/>
    <w:rsid w:val="00431535"/>
    <w:rsid w:val="004565F5"/>
    <w:rsid w:val="004574E9"/>
    <w:rsid w:val="004642F2"/>
    <w:rsid w:val="004817C8"/>
    <w:rsid w:val="0048414B"/>
    <w:rsid w:val="004937F4"/>
    <w:rsid w:val="004A3077"/>
    <w:rsid w:val="004A39E2"/>
    <w:rsid w:val="004A6AD2"/>
    <w:rsid w:val="004B7159"/>
    <w:rsid w:val="004B73BE"/>
    <w:rsid w:val="004D5644"/>
    <w:rsid w:val="004E41E8"/>
    <w:rsid w:val="004F2048"/>
    <w:rsid w:val="004F5F83"/>
    <w:rsid w:val="004F7076"/>
    <w:rsid w:val="0050533A"/>
    <w:rsid w:val="0050624F"/>
    <w:rsid w:val="00507466"/>
    <w:rsid w:val="00511AD4"/>
    <w:rsid w:val="00512DD6"/>
    <w:rsid w:val="00515234"/>
    <w:rsid w:val="00516AF5"/>
    <w:rsid w:val="00521739"/>
    <w:rsid w:val="00531C7C"/>
    <w:rsid w:val="00533FAA"/>
    <w:rsid w:val="00543F77"/>
    <w:rsid w:val="0054449E"/>
    <w:rsid w:val="00555860"/>
    <w:rsid w:val="005836DA"/>
    <w:rsid w:val="005916F6"/>
    <w:rsid w:val="00596B3A"/>
    <w:rsid w:val="005A0B2D"/>
    <w:rsid w:val="005C16E4"/>
    <w:rsid w:val="005C64AA"/>
    <w:rsid w:val="005C7FEC"/>
    <w:rsid w:val="005D54E3"/>
    <w:rsid w:val="005E005C"/>
    <w:rsid w:val="005E1A6A"/>
    <w:rsid w:val="005E4726"/>
    <w:rsid w:val="0060019E"/>
    <w:rsid w:val="00605EFC"/>
    <w:rsid w:val="006067C6"/>
    <w:rsid w:val="00610625"/>
    <w:rsid w:val="00617B59"/>
    <w:rsid w:val="00620917"/>
    <w:rsid w:val="00625D88"/>
    <w:rsid w:val="00635E03"/>
    <w:rsid w:val="006431C9"/>
    <w:rsid w:val="00645CD2"/>
    <w:rsid w:val="00646AA3"/>
    <w:rsid w:val="00650EB4"/>
    <w:rsid w:val="00651655"/>
    <w:rsid w:val="00656ED7"/>
    <w:rsid w:val="00661C02"/>
    <w:rsid w:val="00662752"/>
    <w:rsid w:val="0066539E"/>
    <w:rsid w:val="00672A7A"/>
    <w:rsid w:val="0067797E"/>
    <w:rsid w:val="0068072C"/>
    <w:rsid w:val="0068318F"/>
    <w:rsid w:val="006835F8"/>
    <w:rsid w:val="00692469"/>
    <w:rsid w:val="006941D0"/>
    <w:rsid w:val="006977D8"/>
    <w:rsid w:val="006A0CBC"/>
    <w:rsid w:val="006A11A2"/>
    <w:rsid w:val="006A56B8"/>
    <w:rsid w:val="006B1AE6"/>
    <w:rsid w:val="006B2209"/>
    <w:rsid w:val="006B402C"/>
    <w:rsid w:val="006C24AA"/>
    <w:rsid w:val="006D1172"/>
    <w:rsid w:val="006D4F3A"/>
    <w:rsid w:val="006E27CD"/>
    <w:rsid w:val="006E4539"/>
    <w:rsid w:val="006E550B"/>
    <w:rsid w:val="006E7328"/>
    <w:rsid w:val="006F3CFF"/>
    <w:rsid w:val="006F6C4A"/>
    <w:rsid w:val="00723FE0"/>
    <w:rsid w:val="00725208"/>
    <w:rsid w:val="00726772"/>
    <w:rsid w:val="00735482"/>
    <w:rsid w:val="007410E0"/>
    <w:rsid w:val="0074780C"/>
    <w:rsid w:val="0075585B"/>
    <w:rsid w:val="00755C93"/>
    <w:rsid w:val="00761BB2"/>
    <w:rsid w:val="00775D51"/>
    <w:rsid w:val="007770AF"/>
    <w:rsid w:val="0078528C"/>
    <w:rsid w:val="0079210C"/>
    <w:rsid w:val="00796985"/>
    <w:rsid w:val="00796F32"/>
    <w:rsid w:val="007B64FF"/>
    <w:rsid w:val="007E1CDC"/>
    <w:rsid w:val="007F23E3"/>
    <w:rsid w:val="007F372C"/>
    <w:rsid w:val="0080298D"/>
    <w:rsid w:val="00802AB6"/>
    <w:rsid w:val="008051AD"/>
    <w:rsid w:val="00806C1E"/>
    <w:rsid w:val="008122A3"/>
    <w:rsid w:val="00821F9E"/>
    <w:rsid w:val="00830581"/>
    <w:rsid w:val="00831EC1"/>
    <w:rsid w:val="00832FB3"/>
    <w:rsid w:val="008432E2"/>
    <w:rsid w:val="0084638E"/>
    <w:rsid w:val="008465E9"/>
    <w:rsid w:val="00847B6E"/>
    <w:rsid w:val="0085169C"/>
    <w:rsid w:val="008526C5"/>
    <w:rsid w:val="00852C57"/>
    <w:rsid w:val="0085345E"/>
    <w:rsid w:val="00863D2A"/>
    <w:rsid w:val="00863D53"/>
    <w:rsid w:val="00874277"/>
    <w:rsid w:val="00884618"/>
    <w:rsid w:val="0088673A"/>
    <w:rsid w:val="00895950"/>
    <w:rsid w:val="008C1C40"/>
    <w:rsid w:val="008C2070"/>
    <w:rsid w:val="008C23B3"/>
    <w:rsid w:val="008C4005"/>
    <w:rsid w:val="008C7659"/>
    <w:rsid w:val="008C7F18"/>
    <w:rsid w:val="008E359F"/>
    <w:rsid w:val="008E3843"/>
    <w:rsid w:val="008E3A71"/>
    <w:rsid w:val="008F1266"/>
    <w:rsid w:val="008F1E7D"/>
    <w:rsid w:val="009118A1"/>
    <w:rsid w:val="00911C13"/>
    <w:rsid w:val="00913E63"/>
    <w:rsid w:val="00920D38"/>
    <w:rsid w:val="00921012"/>
    <w:rsid w:val="009210F9"/>
    <w:rsid w:val="0092629A"/>
    <w:rsid w:val="00926B92"/>
    <w:rsid w:val="00930892"/>
    <w:rsid w:val="009338D9"/>
    <w:rsid w:val="0093590E"/>
    <w:rsid w:val="00946701"/>
    <w:rsid w:val="00946891"/>
    <w:rsid w:val="00947D40"/>
    <w:rsid w:val="00957340"/>
    <w:rsid w:val="00964ECB"/>
    <w:rsid w:val="00966C68"/>
    <w:rsid w:val="00971C00"/>
    <w:rsid w:val="009803C2"/>
    <w:rsid w:val="00984D98"/>
    <w:rsid w:val="00985EC7"/>
    <w:rsid w:val="009A180B"/>
    <w:rsid w:val="009A6057"/>
    <w:rsid w:val="009A6072"/>
    <w:rsid w:val="009B7ABC"/>
    <w:rsid w:val="009C6610"/>
    <w:rsid w:val="009D1D85"/>
    <w:rsid w:val="009D79E4"/>
    <w:rsid w:val="009E73A3"/>
    <w:rsid w:val="009F0701"/>
    <w:rsid w:val="009F7DE7"/>
    <w:rsid w:val="00A0053A"/>
    <w:rsid w:val="00A153C9"/>
    <w:rsid w:val="00A207BF"/>
    <w:rsid w:val="00A211ED"/>
    <w:rsid w:val="00A232CF"/>
    <w:rsid w:val="00A26E9A"/>
    <w:rsid w:val="00A323AF"/>
    <w:rsid w:val="00A359E4"/>
    <w:rsid w:val="00A505DF"/>
    <w:rsid w:val="00A54C9F"/>
    <w:rsid w:val="00A6035D"/>
    <w:rsid w:val="00A62633"/>
    <w:rsid w:val="00A63F89"/>
    <w:rsid w:val="00A66B35"/>
    <w:rsid w:val="00A71313"/>
    <w:rsid w:val="00A75932"/>
    <w:rsid w:val="00A83AA6"/>
    <w:rsid w:val="00A8541E"/>
    <w:rsid w:val="00AA1BDE"/>
    <w:rsid w:val="00AA3968"/>
    <w:rsid w:val="00AB4799"/>
    <w:rsid w:val="00AB673A"/>
    <w:rsid w:val="00AC05DF"/>
    <w:rsid w:val="00AC3DD6"/>
    <w:rsid w:val="00AC6C7E"/>
    <w:rsid w:val="00AE0995"/>
    <w:rsid w:val="00AF1BAC"/>
    <w:rsid w:val="00AF4ECB"/>
    <w:rsid w:val="00B013BD"/>
    <w:rsid w:val="00B0575C"/>
    <w:rsid w:val="00B1176A"/>
    <w:rsid w:val="00B17381"/>
    <w:rsid w:val="00B25FD1"/>
    <w:rsid w:val="00B34433"/>
    <w:rsid w:val="00B373AB"/>
    <w:rsid w:val="00B4414F"/>
    <w:rsid w:val="00B63775"/>
    <w:rsid w:val="00B6503A"/>
    <w:rsid w:val="00B70465"/>
    <w:rsid w:val="00B7263D"/>
    <w:rsid w:val="00B72E7C"/>
    <w:rsid w:val="00B81FC6"/>
    <w:rsid w:val="00B8209E"/>
    <w:rsid w:val="00B91923"/>
    <w:rsid w:val="00B944BC"/>
    <w:rsid w:val="00B953AC"/>
    <w:rsid w:val="00BA145E"/>
    <w:rsid w:val="00BA6B03"/>
    <w:rsid w:val="00BB3DF3"/>
    <w:rsid w:val="00BB4E2E"/>
    <w:rsid w:val="00BB5340"/>
    <w:rsid w:val="00BB76EB"/>
    <w:rsid w:val="00BC27CB"/>
    <w:rsid w:val="00BC29BD"/>
    <w:rsid w:val="00BC67CD"/>
    <w:rsid w:val="00BE6AC8"/>
    <w:rsid w:val="00BF05C1"/>
    <w:rsid w:val="00C020D8"/>
    <w:rsid w:val="00C05A26"/>
    <w:rsid w:val="00C0788F"/>
    <w:rsid w:val="00C170FD"/>
    <w:rsid w:val="00C264ED"/>
    <w:rsid w:val="00C275FD"/>
    <w:rsid w:val="00C354DB"/>
    <w:rsid w:val="00C547D7"/>
    <w:rsid w:val="00C56F2C"/>
    <w:rsid w:val="00C5714B"/>
    <w:rsid w:val="00C607E7"/>
    <w:rsid w:val="00C630B4"/>
    <w:rsid w:val="00C63F83"/>
    <w:rsid w:val="00C64334"/>
    <w:rsid w:val="00C75FEF"/>
    <w:rsid w:val="00C81D05"/>
    <w:rsid w:val="00CA0490"/>
    <w:rsid w:val="00CA38E8"/>
    <w:rsid w:val="00CA3CF3"/>
    <w:rsid w:val="00CA7355"/>
    <w:rsid w:val="00CB624D"/>
    <w:rsid w:val="00CC3010"/>
    <w:rsid w:val="00CD39A4"/>
    <w:rsid w:val="00CD664A"/>
    <w:rsid w:val="00CD66CB"/>
    <w:rsid w:val="00CE057C"/>
    <w:rsid w:val="00CF59F1"/>
    <w:rsid w:val="00CF6740"/>
    <w:rsid w:val="00D01F98"/>
    <w:rsid w:val="00D02720"/>
    <w:rsid w:val="00D12C30"/>
    <w:rsid w:val="00D1450B"/>
    <w:rsid w:val="00D220D8"/>
    <w:rsid w:val="00D26EFF"/>
    <w:rsid w:val="00D3247A"/>
    <w:rsid w:val="00D346CF"/>
    <w:rsid w:val="00D4119B"/>
    <w:rsid w:val="00D50D13"/>
    <w:rsid w:val="00D540AF"/>
    <w:rsid w:val="00D55801"/>
    <w:rsid w:val="00D74C81"/>
    <w:rsid w:val="00D825B6"/>
    <w:rsid w:val="00D834C9"/>
    <w:rsid w:val="00D86E6F"/>
    <w:rsid w:val="00D87C13"/>
    <w:rsid w:val="00D95A6F"/>
    <w:rsid w:val="00DA0580"/>
    <w:rsid w:val="00DA55F6"/>
    <w:rsid w:val="00DA71E5"/>
    <w:rsid w:val="00DC5D41"/>
    <w:rsid w:val="00DD1095"/>
    <w:rsid w:val="00DD5483"/>
    <w:rsid w:val="00DD70B2"/>
    <w:rsid w:val="00DE4209"/>
    <w:rsid w:val="00DF68E7"/>
    <w:rsid w:val="00E01D17"/>
    <w:rsid w:val="00E049F4"/>
    <w:rsid w:val="00E04AF3"/>
    <w:rsid w:val="00E05EBE"/>
    <w:rsid w:val="00E12A67"/>
    <w:rsid w:val="00E202D2"/>
    <w:rsid w:val="00E20F45"/>
    <w:rsid w:val="00E227F9"/>
    <w:rsid w:val="00E251FA"/>
    <w:rsid w:val="00E338AC"/>
    <w:rsid w:val="00E40AD0"/>
    <w:rsid w:val="00E41A33"/>
    <w:rsid w:val="00E43023"/>
    <w:rsid w:val="00E43CD1"/>
    <w:rsid w:val="00E66CAE"/>
    <w:rsid w:val="00E72C86"/>
    <w:rsid w:val="00E74DA7"/>
    <w:rsid w:val="00E839AE"/>
    <w:rsid w:val="00E8570B"/>
    <w:rsid w:val="00E861B5"/>
    <w:rsid w:val="00E94011"/>
    <w:rsid w:val="00E94A31"/>
    <w:rsid w:val="00EB0279"/>
    <w:rsid w:val="00EB1B9B"/>
    <w:rsid w:val="00EB3CEF"/>
    <w:rsid w:val="00EC0C88"/>
    <w:rsid w:val="00EC5CBD"/>
    <w:rsid w:val="00ED4608"/>
    <w:rsid w:val="00ED4783"/>
    <w:rsid w:val="00EE3C09"/>
    <w:rsid w:val="00EE4A05"/>
    <w:rsid w:val="00F02E5A"/>
    <w:rsid w:val="00F06802"/>
    <w:rsid w:val="00F07A9F"/>
    <w:rsid w:val="00F11506"/>
    <w:rsid w:val="00F17768"/>
    <w:rsid w:val="00F236C0"/>
    <w:rsid w:val="00F25628"/>
    <w:rsid w:val="00F32FAE"/>
    <w:rsid w:val="00F35748"/>
    <w:rsid w:val="00F41D8D"/>
    <w:rsid w:val="00F63900"/>
    <w:rsid w:val="00F6657C"/>
    <w:rsid w:val="00F673D2"/>
    <w:rsid w:val="00F7787C"/>
    <w:rsid w:val="00F8656C"/>
    <w:rsid w:val="00F90CE3"/>
    <w:rsid w:val="00F94FAC"/>
    <w:rsid w:val="00FB3234"/>
    <w:rsid w:val="00FC0C4A"/>
    <w:rsid w:val="00FD564C"/>
    <w:rsid w:val="00FD5991"/>
    <w:rsid w:val="00FD74DC"/>
    <w:rsid w:val="00FF1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D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0C25D0"/>
    <w:pPr>
      <w:snapToGrid w:val="0"/>
      <w:ind w:firstLine="564"/>
    </w:pPr>
    <w:rPr>
      <w:sz w:val="28"/>
      <w:szCs w:val="28"/>
    </w:rPr>
  </w:style>
  <w:style w:type="paragraph" w:styleId="a3">
    <w:name w:val="header"/>
    <w:basedOn w:val="a"/>
    <w:link w:val="Char"/>
    <w:rsid w:val="00980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803C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980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03C2"/>
    <w:rPr>
      <w:kern w:val="2"/>
      <w:sz w:val="18"/>
      <w:szCs w:val="18"/>
    </w:rPr>
  </w:style>
  <w:style w:type="paragraph" w:styleId="a5">
    <w:name w:val="Balloon Text"/>
    <w:basedOn w:val="a"/>
    <w:semiHidden/>
    <w:rsid w:val="00FF18B2"/>
    <w:rPr>
      <w:sz w:val="18"/>
      <w:szCs w:val="18"/>
    </w:rPr>
  </w:style>
  <w:style w:type="character" w:styleId="a6">
    <w:name w:val="annotation reference"/>
    <w:basedOn w:val="a0"/>
    <w:semiHidden/>
    <w:rsid w:val="00087ACC"/>
    <w:rPr>
      <w:sz w:val="21"/>
      <w:szCs w:val="21"/>
    </w:rPr>
  </w:style>
  <w:style w:type="paragraph" w:styleId="a7">
    <w:name w:val="annotation text"/>
    <w:basedOn w:val="a"/>
    <w:semiHidden/>
    <w:rsid w:val="00087ACC"/>
    <w:pPr>
      <w:jc w:val="left"/>
    </w:pPr>
  </w:style>
  <w:style w:type="paragraph" w:styleId="a8">
    <w:name w:val="annotation subject"/>
    <w:basedOn w:val="a7"/>
    <w:next w:val="a7"/>
    <w:semiHidden/>
    <w:rsid w:val="00087ACC"/>
    <w:rPr>
      <w:b/>
      <w:bCs/>
    </w:rPr>
  </w:style>
  <w:style w:type="paragraph" w:styleId="a9">
    <w:name w:val="List Paragraph"/>
    <w:basedOn w:val="a"/>
    <w:uiPriority w:val="34"/>
    <w:qFormat/>
    <w:rsid w:val="0030330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D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0C25D0"/>
    <w:pPr>
      <w:snapToGrid w:val="0"/>
      <w:ind w:firstLine="564"/>
    </w:pPr>
    <w:rPr>
      <w:sz w:val="28"/>
      <w:szCs w:val="28"/>
    </w:rPr>
  </w:style>
  <w:style w:type="paragraph" w:styleId="a3">
    <w:name w:val="header"/>
    <w:basedOn w:val="a"/>
    <w:link w:val="Char"/>
    <w:rsid w:val="00980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803C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980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03C2"/>
    <w:rPr>
      <w:kern w:val="2"/>
      <w:sz w:val="18"/>
      <w:szCs w:val="18"/>
    </w:rPr>
  </w:style>
  <w:style w:type="paragraph" w:styleId="a5">
    <w:name w:val="Balloon Text"/>
    <w:basedOn w:val="a"/>
    <w:semiHidden/>
    <w:rsid w:val="00FF18B2"/>
    <w:rPr>
      <w:sz w:val="18"/>
      <w:szCs w:val="18"/>
    </w:rPr>
  </w:style>
  <w:style w:type="character" w:styleId="a6">
    <w:name w:val="annotation reference"/>
    <w:basedOn w:val="a0"/>
    <w:semiHidden/>
    <w:rsid w:val="00087ACC"/>
    <w:rPr>
      <w:sz w:val="21"/>
      <w:szCs w:val="21"/>
    </w:rPr>
  </w:style>
  <w:style w:type="paragraph" w:styleId="a7">
    <w:name w:val="annotation text"/>
    <w:basedOn w:val="a"/>
    <w:semiHidden/>
    <w:rsid w:val="00087ACC"/>
    <w:pPr>
      <w:jc w:val="left"/>
    </w:pPr>
  </w:style>
  <w:style w:type="paragraph" w:styleId="a8">
    <w:name w:val="annotation subject"/>
    <w:basedOn w:val="a7"/>
    <w:next w:val="a7"/>
    <w:semiHidden/>
    <w:rsid w:val="00087ACC"/>
    <w:rPr>
      <w:b/>
      <w:bCs/>
    </w:rPr>
  </w:style>
  <w:style w:type="paragraph" w:styleId="a9">
    <w:name w:val="List Paragraph"/>
    <w:basedOn w:val="a"/>
    <w:uiPriority w:val="34"/>
    <w:qFormat/>
    <w:rsid w:val="003033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8271;&#27743;&#24072;&#33539;&#23398;&#38498;&#29305;&#32856;&#25945;&#25480;&#32856;&#20219;&#21327;&#35758;&#20070;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4FD7A-C631-498A-999F-21D970434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长江师范学院特聘教授聘任协议书3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ygj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巴渝学者特聘教授岗位聘任合同</dc:title>
  <dc:creator>user</dc:creator>
  <cp:lastModifiedBy>曹长雷</cp:lastModifiedBy>
  <cp:revision>2</cp:revision>
  <cp:lastPrinted>2019-01-19T08:18:00Z</cp:lastPrinted>
  <dcterms:created xsi:type="dcterms:W3CDTF">2022-12-08T08:00:00Z</dcterms:created>
  <dcterms:modified xsi:type="dcterms:W3CDTF">2022-12-08T08:00:00Z</dcterms:modified>
</cp:coreProperties>
</file>